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A47E2" w14:textId="67C86A83" w:rsidR="006E7A19" w:rsidRDefault="006E7A19" w:rsidP="008157B6"/>
    <w:p w14:paraId="0EAB1496" w14:textId="54416EAC" w:rsidR="008157B6" w:rsidRDefault="008157B6" w:rsidP="008157B6">
      <w:pPr>
        <w:rPr>
          <w:lang w:eastAsia="en-US"/>
        </w:rPr>
      </w:pPr>
    </w:p>
    <w:p w14:paraId="6D3F8E74" w14:textId="3A48ED67" w:rsidR="008157B6" w:rsidRDefault="008157B6" w:rsidP="008157B6">
      <w:pPr>
        <w:rPr>
          <w:lang w:eastAsia="en-US"/>
        </w:rPr>
      </w:pPr>
    </w:p>
    <w:p w14:paraId="1AC86C9A" w14:textId="15FAFDCE" w:rsidR="008157B6" w:rsidRDefault="008157B6" w:rsidP="008157B6">
      <w:pPr>
        <w:rPr>
          <w:lang w:eastAsia="en-US"/>
        </w:rPr>
      </w:pPr>
    </w:p>
    <w:p w14:paraId="58E7819B" w14:textId="4463F2DF" w:rsidR="008157B6" w:rsidRDefault="008157B6" w:rsidP="008157B6">
      <w:pPr>
        <w:rPr>
          <w:lang w:eastAsia="en-US"/>
        </w:rPr>
      </w:pPr>
    </w:p>
    <w:p w14:paraId="49692D80" w14:textId="63037531" w:rsidR="008157B6" w:rsidRDefault="008157B6" w:rsidP="008157B6">
      <w:pPr>
        <w:rPr>
          <w:lang w:eastAsia="en-US"/>
        </w:rPr>
      </w:pPr>
    </w:p>
    <w:p w14:paraId="16B3D602" w14:textId="77777777" w:rsidR="008157B6" w:rsidRPr="008157B6" w:rsidRDefault="008157B6" w:rsidP="008157B6">
      <w:pPr>
        <w:rPr>
          <w:lang w:eastAsia="en-US"/>
        </w:rPr>
      </w:pPr>
    </w:p>
    <w:p w14:paraId="37F0352F" w14:textId="5D177116" w:rsidR="004B3A17" w:rsidRPr="008157B6" w:rsidRDefault="004B3A17" w:rsidP="008157B6">
      <w:pPr>
        <w:rPr>
          <w:rFonts w:ascii="Bitter" w:hAnsi="Bitter"/>
          <w:b/>
          <w:bCs/>
          <w:sz w:val="28"/>
          <w:szCs w:val="28"/>
        </w:rPr>
      </w:pPr>
      <w:r w:rsidRPr="008157B6">
        <w:rPr>
          <w:rFonts w:ascii="Bitter" w:hAnsi="Bitter"/>
          <w:b/>
          <w:bCs/>
          <w:sz w:val="28"/>
          <w:szCs w:val="28"/>
        </w:rPr>
        <w:t>Forslag til ordinært afdelingsmøde i Boligforeningen Århus Omegn</w:t>
      </w:r>
    </w:p>
    <w:p w14:paraId="4C4D3C56" w14:textId="4A107C7E" w:rsidR="004B3A17" w:rsidRDefault="004B3A17" w:rsidP="004B3A17">
      <w:pPr>
        <w:rPr>
          <w:lang w:eastAsia="en-US"/>
        </w:rPr>
      </w:pPr>
    </w:p>
    <w:p w14:paraId="21F7B041" w14:textId="35787235" w:rsidR="00DB4220" w:rsidRDefault="00E46664" w:rsidP="004B3A17">
      <w:pPr>
        <w:spacing w:after="120"/>
        <w:ind w:right="-1"/>
        <w:rPr>
          <w:rFonts w:ascii="Bitter" w:hAnsi="Bitter"/>
        </w:rPr>
      </w:pPr>
      <w:r w:rsidRPr="00531882">
        <w:rPr>
          <w:rFonts w:ascii="Bitter" w:hAnsi="Bitter"/>
        </w:rPr>
        <w:t xml:space="preserve">Forslag </w:t>
      </w:r>
      <w:r w:rsidR="00DB4220">
        <w:rPr>
          <w:rFonts w:ascii="Bitter" w:hAnsi="Bitter"/>
        </w:rPr>
        <w:t>sendes til</w:t>
      </w:r>
      <w:r w:rsidR="004B3A17" w:rsidRPr="00531882">
        <w:rPr>
          <w:rFonts w:ascii="Bitter" w:hAnsi="Bitter"/>
        </w:rPr>
        <w:t xml:space="preserve"> </w:t>
      </w:r>
      <w:hyperlink r:id="rId8" w:history="1">
        <w:r w:rsidR="004B3A17" w:rsidRPr="00531882">
          <w:rPr>
            <w:rStyle w:val="Hyperlink"/>
            <w:rFonts w:ascii="Bitter" w:hAnsi="Bitter"/>
          </w:rPr>
          <w:t>forslag@aarhusomegn.dk</w:t>
        </w:r>
      </w:hyperlink>
      <w:r w:rsidR="004B3A17" w:rsidRPr="00531882">
        <w:rPr>
          <w:rFonts w:ascii="Bitter" w:hAnsi="Bitter"/>
        </w:rPr>
        <w:t xml:space="preserve"> senest </w:t>
      </w:r>
      <w:r w:rsidR="003403E7">
        <w:rPr>
          <w:rFonts w:ascii="Bitter" w:hAnsi="Bitter"/>
        </w:rPr>
        <w:t>3</w:t>
      </w:r>
      <w:r w:rsidR="004B3A17" w:rsidRPr="00531882">
        <w:rPr>
          <w:rFonts w:ascii="Bitter" w:hAnsi="Bitter"/>
        </w:rPr>
        <w:t xml:space="preserve"> uger før afdelingsmødet. Vær OBS på tidsfristen. </w:t>
      </w:r>
      <w:r w:rsidR="00DB4220">
        <w:rPr>
          <w:rFonts w:ascii="Bitter" w:hAnsi="Bitter"/>
        </w:rPr>
        <w:t xml:space="preserve">Du kan også </w:t>
      </w:r>
      <w:r w:rsidR="00DB4220" w:rsidRPr="00531882">
        <w:rPr>
          <w:rFonts w:ascii="Bitter" w:hAnsi="Bitter"/>
        </w:rPr>
        <w:t>aflevere</w:t>
      </w:r>
      <w:r w:rsidR="00DB4220">
        <w:rPr>
          <w:rFonts w:ascii="Bitter" w:hAnsi="Bitter"/>
        </w:rPr>
        <w:t xml:space="preserve"> dit forslag</w:t>
      </w:r>
      <w:r w:rsidR="00DB4220" w:rsidRPr="00531882">
        <w:rPr>
          <w:rFonts w:ascii="Bitter" w:hAnsi="Bitter"/>
        </w:rPr>
        <w:t xml:space="preserve"> pr. brev/personligt i administrationen, Skanderborgvej 168, 8260 Viby J</w:t>
      </w:r>
      <w:r w:rsidR="00DB4220">
        <w:rPr>
          <w:rFonts w:ascii="Bitter" w:hAnsi="Bitter"/>
        </w:rPr>
        <w:t>.</w:t>
      </w:r>
    </w:p>
    <w:p w14:paraId="08C06388" w14:textId="0D73790D" w:rsidR="004B3A17" w:rsidRDefault="004B3A17" w:rsidP="004B3A17">
      <w:pPr>
        <w:spacing w:after="120"/>
        <w:ind w:right="-1"/>
        <w:rPr>
          <w:rFonts w:ascii="Bitter" w:hAnsi="Bitter"/>
        </w:rPr>
      </w:pPr>
      <w:r w:rsidRPr="00531882">
        <w:rPr>
          <w:rFonts w:ascii="Bitter" w:hAnsi="Bitter"/>
        </w:rPr>
        <w:t xml:space="preserve">Hvis Århus Omegn skal beregne de økonomiske konsekvenser kan du med fordel aflevere dit forslag tidligere end </w:t>
      </w:r>
      <w:r w:rsidR="00933588">
        <w:rPr>
          <w:rFonts w:ascii="Bitter" w:hAnsi="Bitter"/>
        </w:rPr>
        <w:t>3</w:t>
      </w:r>
      <w:r w:rsidRPr="00531882">
        <w:rPr>
          <w:rFonts w:ascii="Bitter" w:hAnsi="Bitter"/>
        </w:rPr>
        <w:t xml:space="preserve"> uger før afdelingsmødet.</w:t>
      </w:r>
    </w:p>
    <w:p w14:paraId="7DE25252" w14:textId="24F9E846" w:rsidR="00531882" w:rsidRPr="00531882" w:rsidRDefault="00531882" w:rsidP="00531882">
      <w:pPr>
        <w:pStyle w:val="Listeafsnit"/>
        <w:numPr>
          <w:ilvl w:val="0"/>
          <w:numId w:val="2"/>
        </w:numPr>
        <w:spacing w:before="120" w:after="120"/>
        <w:ind w:right="282"/>
        <w:rPr>
          <w:rFonts w:ascii="Bitter" w:hAnsi="Bitter"/>
        </w:rPr>
      </w:pPr>
      <w:r w:rsidRPr="00531882">
        <w:rPr>
          <w:rFonts w:ascii="Bitter" w:hAnsi="Bitter"/>
        </w:rPr>
        <w:t>Skriv kun et forslag pr. skema. Brug nedenstående overskrifter som huskeliste</w:t>
      </w:r>
      <w:r>
        <w:rPr>
          <w:rFonts w:ascii="Bitter" w:hAnsi="Bitter"/>
        </w:rPr>
        <w:t>.</w:t>
      </w:r>
    </w:p>
    <w:p w14:paraId="523E97AD" w14:textId="42789F52" w:rsidR="004B3A17" w:rsidRPr="00531882" w:rsidRDefault="004B3A17" w:rsidP="00531882">
      <w:pPr>
        <w:pStyle w:val="Listeafsnit"/>
        <w:numPr>
          <w:ilvl w:val="0"/>
          <w:numId w:val="2"/>
        </w:numPr>
        <w:spacing w:after="120"/>
        <w:ind w:right="-1"/>
        <w:rPr>
          <w:rFonts w:ascii="Bitter" w:hAnsi="Bitter"/>
        </w:rPr>
      </w:pPr>
      <w:r w:rsidRPr="00531882">
        <w:rPr>
          <w:rFonts w:ascii="Bitter" w:hAnsi="Bitter"/>
        </w:rPr>
        <w:t>Sæt dig ind i vedtægterne. Måske kan du ikke stille dit forslag. Tal med Århus Omegn eller din afdelingsbestyrelse, hvis du er i tvivl.</w:t>
      </w:r>
    </w:p>
    <w:p w14:paraId="131C7269" w14:textId="09AB813D" w:rsidR="004B3A17" w:rsidRPr="00531882" w:rsidRDefault="004B3A17" w:rsidP="00531882">
      <w:pPr>
        <w:pStyle w:val="Listeafsnit"/>
        <w:numPr>
          <w:ilvl w:val="0"/>
          <w:numId w:val="2"/>
        </w:numPr>
        <w:spacing w:after="120"/>
        <w:ind w:right="-1843"/>
        <w:rPr>
          <w:rFonts w:ascii="Bitter" w:hAnsi="Bitter"/>
        </w:rPr>
      </w:pPr>
      <w:r w:rsidRPr="00531882">
        <w:rPr>
          <w:rFonts w:ascii="Bitter" w:hAnsi="Bitter"/>
        </w:rPr>
        <w:t>Deltag selv i afdelingsmødet, så du kan uddybe og svare på spørgsmål.</w:t>
      </w:r>
    </w:p>
    <w:tbl>
      <w:tblPr>
        <w:tblStyle w:val="Tabel-Gitter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4B3A17" w14:paraId="16753863" w14:textId="77777777" w:rsidTr="00531882">
        <w:trPr>
          <w:trHeight w:val="926"/>
        </w:trPr>
        <w:tc>
          <w:tcPr>
            <w:tcW w:w="9747" w:type="dxa"/>
          </w:tcPr>
          <w:p w14:paraId="2ED758C5" w14:textId="2E12CAD3" w:rsidR="004B3A17" w:rsidRPr="006E7A19" w:rsidRDefault="004B3A17" w:rsidP="004B3A17">
            <w:pPr>
              <w:rPr>
                <w:rFonts w:ascii="Bitter" w:hAnsi="Bitter"/>
                <w:b/>
              </w:rPr>
            </w:pPr>
            <w:r w:rsidRPr="006E7A19">
              <w:rPr>
                <w:rFonts w:ascii="Bitter" w:hAnsi="Bitter"/>
                <w:b/>
              </w:rPr>
              <w:t>Afdeling og dato for afdelingsmødet</w:t>
            </w:r>
          </w:p>
        </w:tc>
      </w:tr>
      <w:tr w:rsidR="006E7A19" w14:paraId="05F1740F" w14:textId="77777777" w:rsidTr="00531882">
        <w:trPr>
          <w:trHeight w:val="854"/>
        </w:trPr>
        <w:tc>
          <w:tcPr>
            <w:tcW w:w="9747" w:type="dxa"/>
          </w:tcPr>
          <w:p w14:paraId="2D19024D" w14:textId="77777777" w:rsidR="006E7A19" w:rsidRDefault="006E7A19" w:rsidP="004B3A17">
            <w:pPr>
              <w:rPr>
                <w:rFonts w:ascii="Bitter" w:hAnsi="Bitter"/>
                <w:b/>
              </w:rPr>
            </w:pPr>
            <w:r w:rsidRPr="006E7A19">
              <w:rPr>
                <w:rFonts w:ascii="Bitter" w:hAnsi="Bitter"/>
                <w:b/>
              </w:rPr>
              <w:t>Forslagsstillers navn, adresse, telefonnummer og evt. e-mail</w:t>
            </w:r>
            <w:r>
              <w:rPr>
                <w:rFonts w:ascii="Bitter" w:hAnsi="Bitter"/>
                <w:b/>
              </w:rPr>
              <w:t xml:space="preserve"> </w:t>
            </w:r>
          </w:p>
          <w:p w14:paraId="337A1D5D" w14:textId="77777777" w:rsidR="003D4D47" w:rsidRDefault="003D4D47" w:rsidP="003D4D47">
            <w:pPr>
              <w:rPr>
                <w:rFonts w:ascii="PT Serif" w:hAnsi="PT Serif"/>
                <w:bCs/>
                <w:i/>
                <w:iCs/>
              </w:rPr>
            </w:pPr>
            <w:r w:rsidRPr="00677DCF">
              <w:rPr>
                <w:rFonts w:ascii="PT Serif" w:hAnsi="PT Serif"/>
                <w:bCs/>
                <w:i/>
                <w:iCs/>
              </w:rPr>
              <w:t xml:space="preserve">Navn, adresse, telefonnummer og evt. e-mail er udelukkende til internt brug. Når forslaget kommer på dagsordenen vil der stå: beboer, afdelingsbestyrelse eller organisationsbestyrelse som forslagsstiller. </w:t>
            </w:r>
          </w:p>
          <w:p w14:paraId="4343292B" w14:textId="77777777" w:rsidR="003D4D47" w:rsidRDefault="003D4D47" w:rsidP="004B3A17">
            <w:pPr>
              <w:rPr>
                <w:rFonts w:ascii="Bitter" w:hAnsi="Bitter"/>
                <w:b/>
              </w:rPr>
            </w:pPr>
          </w:p>
          <w:p w14:paraId="7314F46A" w14:textId="7D806F84" w:rsidR="003D4D47" w:rsidRPr="006E7A19" w:rsidRDefault="003D4D47" w:rsidP="004B3A17">
            <w:pPr>
              <w:rPr>
                <w:rFonts w:ascii="Bitter" w:hAnsi="Bitter"/>
                <w:b/>
              </w:rPr>
            </w:pPr>
          </w:p>
        </w:tc>
      </w:tr>
      <w:tr w:rsidR="004B3A17" w14:paraId="31D35C9E" w14:textId="77777777" w:rsidTr="006E7A19">
        <w:trPr>
          <w:trHeight w:val="1134"/>
        </w:trPr>
        <w:tc>
          <w:tcPr>
            <w:tcW w:w="9747" w:type="dxa"/>
          </w:tcPr>
          <w:p w14:paraId="737D0351" w14:textId="77777777" w:rsidR="00531882" w:rsidRDefault="004B3A17" w:rsidP="004B3A17">
            <w:pPr>
              <w:rPr>
                <w:rFonts w:ascii="Bitter" w:hAnsi="Bitter"/>
                <w:b/>
              </w:rPr>
            </w:pPr>
            <w:r w:rsidRPr="006E7A19">
              <w:rPr>
                <w:rFonts w:ascii="Bitter" w:hAnsi="Bitter"/>
                <w:b/>
              </w:rPr>
              <w:t>Dato</w:t>
            </w:r>
          </w:p>
          <w:p w14:paraId="6E403F90" w14:textId="1D86B68A" w:rsidR="004B3A17" w:rsidRPr="00531882" w:rsidRDefault="00531882" w:rsidP="004B3A17">
            <w:pPr>
              <w:rPr>
                <w:b/>
                <w:i/>
                <w:iCs/>
              </w:rPr>
            </w:pPr>
            <w:r>
              <w:rPr>
                <w:rFonts w:ascii="Bitter" w:hAnsi="Bitter"/>
                <w:bCs/>
                <w:i/>
                <w:iCs/>
              </w:rPr>
              <w:t>S</w:t>
            </w:r>
            <w:r w:rsidR="004B3A17" w:rsidRPr="00531882">
              <w:rPr>
                <w:rFonts w:ascii="Bitter" w:hAnsi="Bitter"/>
                <w:bCs/>
                <w:i/>
                <w:iCs/>
              </w:rPr>
              <w:t>ikrer, at dit forslag er stillet i rette tid – hvis du sender på mail, vil der automatisk blive sat en dato ind</w:t>
            </w:r>
            <w:r w:rsidRPr="00531882">
              <w:rPr>
                <w:rFonts w:ascii="Bitter" w:hAnsi="Bitter"/>
                <w:bCs/>
                <w:i/>
                <w:iCs/>
              </w:rPr>
              <w:t>.</w:t>
            </w:r>
          </w:p>
        </w:tc>
      </w:tr>
      <w:tr w:rsidR="004B3A17" w14:paraId="74BE1525" w14:textId="77777777" w:rsidTr="006E7A19">
        <w:trPr>
          <w:trHeight w:val="1134"/>
        </w:trPr>
        <w:tc>
          <w:tcPr>
            <w:tcW w:w="9747" w:type="dxa"/>
          </w:tcPr>
          <w:p w14:paraId="7B5BA8D6" w14:textId="77777777" w:rsidR="00531882" w:rsidRDefault="004B3A17" w:rsidP="004B3A17">
            <w:pPr>
              <w:rPr>
                <w:rFonts w:ascii="Bitter" w:hAnsi="Bitter"/>
                <w:b/>
              </w:rPr>
            </w:pPr>
            <w:r w:rsidRPr="004B3A17">
              <w:rPr>
                <w:rFonts w:ascii="Bitter" w:hAnsi="Bitter"/>
                <w:b/>
              </w:rPr>
              <w:t>Forslag overskrift</w:t>
            </w:r>
          </w:p>
          <w:p w14:paraId="4AF38D22" w14:textId="44FF34DA" w:rsidR="004B3A17" w:rsidRPr="00531882" w:rsidRDefault="00531882" w:rsidP="004B3A17">
            <w:pPr>
              <w:rPr>
                <w:b/>
                <w:i/>
                <w:iCs/>
              </w:rPr>
            </w:pPr>
            <w:r>
              <w:rPr>
                <w:rFonts w:ascii="Bitter" w:hAnsi="Bitter"/>
                <w:bCs/>
                <w:i/>
                <w:iCs/>
              </w:rPr>
              <w:t>S</w:t>
            </w:r>
            <w:r w:rsidR="004B3A17" w:rsidRPr="00531882">
              <w:rPr>
                <w:rFonts w:ascii="Bitter" w:hAnsi="Bitter"/>
                <w:bCs/>
                <w:i/>
                <w:iCs/>
              </w:rPr>
              <w:t>kal være kort og præcis – kommer til at stå i endelig dagsorden</w:t>
            </w:r>
            <w:r w:rsidRPr="00531882">
              <w:rPr>
                <w:rFonts w:ascii="Bitter" w:hAnsi="Bitter"/>
                <w:bCs/>
                <w:i/>
                <w:iCs/>
              </w:rPr>
              <w:t>.</w:t>
            </w:r>
          </w:p>
          <w:p w14:paraId="7C7A23D8" w14:textId="5B4059A9" w:rsidR="004B3A17" w:rsidRDefault="004B3A17" w:rsidP="004B3A17"/>
        </w:tc>
      </w:tr>
      <w:tr w:rsidR="004B3A17" w14:paraId="7482B668" w14:textId="77777777" w:rsidTr="00531882">
        <w:trPr>
          <w:trHeight w:val="2785"/>
        </w:trPr>
        <w:tc>
          <w:tcPr>
            <w:tcW w:w="9747" w:type="dxa"/>
          </w:tcPr>
          <w:p w14:paraId="73FD0FE1" w14:textId="77777777" w:rsidR="00531882" w:rsidRDefault="006E7A19" w:rsidP="006E7A19">
            <w:pPr>
              <w:widowControl w:val="0"/>
              <w:rPr>
                <w:rFonts w:ascii="Bitter" w:hAnsi="Bitter" w:cs="Arial"/>
                <w:b/>
                <w:bCs/>
                <w14:ligatures w14:val="none"/>
              </w:rPr>
            </w:pPr>
            <w:r w:rsidRPr="006E7A19">
              <w:rPr>
                <w:rFonts w:ascii="Bitter" w:hAnsi="Bitter" w:cs="Arial"/>
                <w:b/>
                <w:bCs/>
                <w14:ligatures w14:val="none"/>
              </w:rPr>
              <w:t>Forslag uddybning</w:t>
            </w:r>
          </w:p>
          <w:p w14:paraId="0CE19488" w14:textId="259D29AB" w:rsidR="00531882" w:rsidRPr="00531882" w:rsidRDefault="006E7A19" w:rsidP="006E7A19">
            <w:pPr>
              <w:widowControl w:val="0"/>
              <w:rPr>
                <w:rFonts w:ascii="Bitter" w:hAnsi="Bitter" w:cs="Arial"/>
                <w:i/>
                <w:iCs/>
                <w14:ligatures w14:val="none"/>
              </w:rPr>
            </w:pPr>
            <w:r w:rsidRPr="00531882">
              <w:rPr>
                <w:rFonts w:ascii="Bitter" w:hAnsi="Bitter" w:cs="Arial"/>
                <w:i/>
                <w:iCs/>
                <w14:ligatures w14:val="none"/>
              </w:rPr>
              <w:t>Begrundelser, konsekvenser, fordele og økonomi.</w:t>
            </w:r>
            <w:r w:rsidR="00531882" w:rsidRPr="00531882">
              <w:rPr>
                <w:rFonts w:ascii="Bitter" w:hAnsi="Bitter" w:cs="Arial"/>
                <w:i/>
                <w:iCs/>
                <w14:ligatures w14:val="none"/>
              </w:rPr>
              <w:t xml:space="preserve"> </w:t>
            </w:r>
            <w:r w:rsidRPr="00531882">
              <w:rPr>
                <w:rFonts w:ascii="Bitter" w:hAnsi="Bitter" w:cs="Arial"/>
                <w:i/>
                <w:iCs/>
                <w14:ligatures w14:val="none"/>
              </w:rPr>
              <w:t xml:space="preserve">Såfremt forslaget har huslejemæssig konsekvens, </w:t>
            </w:r>
            <w:r w:rsidR="00463258">
              <w:rPr>
                <w:rFonts w:ascii="Bitter" w:hAnsi="Bitter" w:cs="Arial"/>
                <w:i/>
                <w:iCs/>
                <w14:ligatures w14:val="none"/>
              </w:rPr>
              <w:t>bliver denne</w:t>
            </w:r>
            <w:r w:rsidRPr="00531882">
              <w:rPr>
                <w:rFonts w:ascii="Bitter" w:hAnsi="Bitter" w:cs="Arial"/>
                <w:i/>
                <w:iCs/>
                <w14:ligatures w14:val="none"/>
              </w:rPr>
              <w:t xml:space="preserve"> beregnet af Århus Omegns administration forud for afdelingsmødet. </w:t>
            </w:r>
          </w:p>
          <w:p w14:paraId="4A022CD6" w14:textId="5C8786D5" w:rsidR="006E7A19" w:rsidRDefault="006E7A19" w:rsidP="006E7A19">
            <w:pPr>
              <w:widowControl w:val="0"/>
              <w:rPr>
                <w:rFonts w:ascii="Bitter" w:hAnsi="Bitter" w:cs="Arial"/>
                <w:sz w:val="16"/>
                <w:szCs w:val="16"/>
                <w14:ligatures w14:val="none"/>
              </w:rPr>
            </w:pPr>
          </w:p>
          <w:p w14:paraId="564C8D84" w14:textId="77777777" w:rsidR="00463258" w:rsidRDefault="00463258" w:rsidP="006E7A19">
            <w:pPr>
              <w:widowControl w:val="0"/>
              <w:rPr>
                <w:rFonts w:ascii="Bitter" w:hAnsi="Bitter" w:cs="Arial"/>
                <w:sz w:val="16"/>
                <w:szCs w:val="16"/>
                <w14:ligatures w14:val="none"/>
              </w:rPr>
            </w:pPr>
          </w:p>
          <w:p w14:paraId="75ED60D8" w14:textId="77777777" w:rsidR="00531882" w:rsidRDefault="00531882" w:rsidP="006E7A19">
            <w:pPr>
              <w:widowControl w:val="0"/>
              <w:rPr>
                <w:rFonts w:ascii="Bitter" w:hAnsi="Bitter" w:cs="Arial"/>
                <w:sz w:val="16"/>
                <w:szCs w:val="16"/>
                <w14:ligatures w14:val="none"/>
              </w:rPr>
            </w:pPr>
          </w:p>
          <w:p w14:paraId="2EAF7A80" w14:textId="1CFB5C11" w:rsidR="006E7A19" w:rsidRDefault="006E7A19" w:rsidP="006E7A19">
            <w:pPr>
              <w:widowControl w:val="0"/>
              <w:rPr>
                <w:rFonts w:ascii="Bitter" w:hAnsi="Bitter" w:cs="Arial"/>
                <w:sz w:val="16"/>
                <w:szCs w:val="16"/>
                <w14:ligatures w14:val="none"/>
              </w:rPr>
            </w:pPr>
          </w:p>
          <w:p w14:paraId="7207AA4D" w14:textId="2B1D39AB" w:rsidR="006E7A19" w:rsidRDefault="006E7A19" w:rsidP="006E7A19">
            <w:pPr>
              <w:widowControl w:val="0"/>
              <w:rPr>
                <w:rFonts w:ascii="Bitter" w:hAnsi="Bitter" w:cs="Arial"/>
                <w:sz w:val="16"/>
                <w:szCs w:val="16"/>
                <w14:ligatures w14:val="none"/>
              </w:rPr>
            </w:pPr>
          </w:p>
          <w:p w14:paraId="2457F8C7" w14:textId="5DEFA27D" w:rsidR="006E7A19" w:rsidRDefault="006E7A19" w:rsidP="006E7A19">
            <w:pPr>
              <w:widowControl w:val="0"/>
              <w:rPr>
                <w:rFonts w:ascii="Bitter" w:hAnsi="Bitter" w:cs="Arial"/>
                <w:sz w:val="16"/>
                <w:szCs w:val="16"/>
                <w14:ligatures w14:val="none"/>
              </w:rPr>
            </w:pPr>
          </w:p>
          <w:p w14:paraId="4D397817" w14:textId="30C0ECAA" w:rsidR="006E7A19" w:rsidRDefault="006E7A19" w:rsidP="006E7A19">
            <w:pPr>
              <w:widowControl w:val="0"/>
              <w:rPr>
                <w:rFonts w:ascii="Bitter" w:hAnsi="Bitter" w:cs="Arial"/>
                <w:sz w:val="16"/>
                <w:szCs w:val="16"/>
                <w14:ligatures w14:val="none"/>
              </w:rPr>
            </w:pPr>
          </w:p>
          <w:p w14:paraId="7443F538" w14:textId="6E235FC6" w:rsidR="006E7A19" w:rsidRDefault="006E7A19" w:rsidP="006E7A19">
            <w:pPr>
              <w:widowControl w:val="0"/>
              <w:rPr>
                <w:rFonts w:ascii="Bitter" w:hAnsi="Bitter" w:cs="Arial"/>
                <w:sz w:val="16"/>
                <w:szCs w:val="16"/>
                <w14:ligatures w14:val="none"/>
              </w:rPr>
            </w:pPr>
          </w:p>
          <w:p w14:paraId="5E1E27A3" w14:textId="45E38A08" w:rsidR="006E7A19" w:rsidRDefault="006E7A19" w:rsidP="006E7A19">
            <w:pPr>
              <w:widowControl w:val="0"/>
              <w:rPr>
                <w:rFonts w:ascii="Bitter" w:hAnsi="Bitter" w:cs="Arial"/>
                <w:sz w:val="16"/>
                <w:szCs w:val="16"/>
                <w14:ligatures w14:val="none"/>
              </w:rPr>
            </w:pPr>
          </w:p>
          <w:p w14:paraId="45332B60" w14:textId="77777777" w:rsidR="006E7A19" w:rsidRPr="006E7A19" w:rsidRDefault="006E7A19" w:rsidP="006E7A19">
            <w:pPr>
              <w:widowControl w:val="0"/>
              <w:rPr>
                <w:rFonts w:ascii="Bitter" w:hAnsi="Bitter" w:cs="Arial"/>
                <w:sz w:val="16"/>
                <w:szCs w:val="16"/>
                <w14:ligatures w14:val="none"/>
              </w:rPr>
            </w:pPr>
          </w:p>
          <w:p w14:paraId="587AA7C3" w14:textId="5C77DE72" w:rsidR="004B3A17" w:rsidRDefault="004B3A17" w:rsidP="006E7A19"/>
        </w:tc>
      </w:tr>
      <w:tr w:rsidR="004B3A17" w14:paraId="7F6D5C33" w14:textId="77777777" w:rsidTr="006E7A19">
        <w:trPr>
          <w:trHeight w:val="1406"/>
        </w:trPr>
        <w:tc>
          <w:tcPr>
            <w:tcW w:w="9747" w:type="dxa"/>
          </w:tcPr>
          <w:p w14:paraId="65E66317" w14:textId="77777777" w:rsidR="00531882" w:rsidRDefault="006E7A19" w:rsidP="006E7A19">
            <w:pPr>
              <w:widowControl w:val="0"/>
              <w:rPr>
                <w:rFonts w:ascii="Bitter" w:hAnsi="Bitter" w:cs="Arial"/>
                <w:b/>
                <w:bCs/>
                <w14:ligatures w14:val="none"/>
              </w:rPr>
            </w:pPr>
            <w:r w:rsidRPr="006E7A19">
              <w:rPr>
                <w:rFonts w:ascii="Bitter" w:hAnsi="Bitter" w:cs="Arial"/>
                <w:b/>
                <w:bCs/>
                <w14:ligatures w14:val="none"/>
              </w:rPr>
              <w:t>Forslag til afstemning</w:t>
            </w:r>
            <w:r>
              <w:rPr>
                <w:rFonts w:ascii="Bitter" w:hAnsi="Bitter" w:cs="Arial"/>
                <w:b/>
                <w:bCs/>
                <w14:ligatures w14:val="none"/>
              </w:rPr>
              <w:t xml:space="preserve"> </w:t>
            </w:r>
          </w:p>
          <w:p w14:paraId="041BE2B7" w14:textId="2429D523" w:rsidR="004B3A17" w:rsidRPr="00531882" w:rsidRDefault="006E7A19" w:rsidP="006E7A19">
            <w:pPr>
              <w:widowControl w:val="0"/>
              <w:rPr>
                <w:rFonts w:ascii="Bitter" w:hAnsi="Bitter" w:cs="Arial"/>
                <w:i/>
                <w:iCs/>
                <w14:ligatures w14:val="none"/>
              </w:rPr>
            </w:pPr>
            <w:r w:rsidRPr="00531882">
              <w:rPr>
                <w:rFonts w:ascii="Bitter" w:hAnsi="Bitter" w:cs="Arial"/>
                <w:i/>
                <w:iCs/>
                <w14:ligatures w14:val="none"/>
              </w:rPr>
              <w:t xml:space="preserve">Beskriv, hvad der skal stemmes om. Der skal kunne stemmes </w:t>
            </w:r>
            <w:r w:rsidR="00531882" w:rsidRPr="00531882">
              <w:rPr>
                <w:rFonts w:ascii="Bitter" w:hAnsi="Bitter" w:cs="Arial"/>
                <w:i/>
                <w:iCs/>
                <w14:ligatures w14:val="none"/>
              </w:rPr>
              <w:t>JA</w:t>
            </w:r>
            <w:r w:rsidRPr="00531882">
              <w:rPr>
                <w:rFonts w:ascii="Bitter" w:hAnsi="Bitter" w:cs="Arial"/>
                <w:i/>
                <w:iCs/>
                <w14:ligatures w14:val="none"/>
              </w:rPr>
              <w:t xml:space="preserve"> eller </w:t>
            </w:r>
            <w:r w:rsidR="00531882" w:rsidRPr="00531882">
              <w:rPr>
                <w:rFonts w:ascii="Bitter" w:hAnsi="Bitter" w:cs="Arial"/>
                <w:i/>
                <w:iCs/>
                <w14:ligatures w14:val="none"/>
              </w:rPr>
              <w:t xml:space="preserve">NEJ </w:t>
            </w:r>
            <w:r w:rsidRPr="00531882">
              <w:rPr>
                <w:rFonts w:ascii="Bitter" w:hAnsi="Bitter" w:cs="Arial"/>
                <w:i/>
                <w:iCs/>
                <w14:ligatures w14:val="none"/>
              </w:rPr>
              <w:t>til forslaget.</w:t>
            </w:r>
          </w:p>
          <w:p w14:paraId="5CC3CAAA" w14:textId="77777777" w:rsidR="008157B6" w:rsidRPr="008157B6" w:rsidRDefault="008157B6" w:rsidP="008157B6"/>
          <w:p w14:paraId="415FD331" w14:textId="77777777" w:rsidR="008157B6" w:rsidRPr="008157B6" w:rsidRDefault="008157B6" w:rsidP="008157B6"/>
          <w:p w14:paraId="0A30600E" w14:textId="2EA93169" w:rsidR="008157B6" w:rsidRDefault="008157B6" w:rsidP="008157B6">
            <w:pPr>
              <w:tabs>
                <w:tab w:val="left" w:pos="4215"/>
              </w:tabs>
            </w:pPr>
          </w:p>
          <w:p w14:paraId="2BD95533" w14:textId="77777777" w:rsidR="00531882" w:rsidRDefault="00531882" w:rsidP="008157B6">
            <w:pPr>
              <w:tabs>
                <w:tab w:val="left" w:pos="4215"/>
              </w:tabs>
            </w:pPr>
          </w:p>
          <w:p w14:paraId="76D9F6AC" w14:textId="77777777" w:rsidR="008157B6" w:rsidRDefault="008157B6" w:rsidP="008157B6">
            <w:pPr>
              <w:tabs>
                <w:tab w:val="left" w:pos="4215"/>
              </w:tabs>
            </w:pPr>
          </w:p>
          <w:p w14:paraId="0069B9CA" w14:textId="77777777" w:rsidR="008157B6" w:rsidRDefault="008157B6" w:rsidP="008157B6">
            <w:pPr>
              <w:tabs>
                <w:tab w:val="left" w:pos="4215"/>
              </w:tabs>
            </w:pPr>
          </w:p>
          <w:p w14:paraId="78A8D12B" w14:textId="22D92B95" w:rsidR="008157B6" w:rsidRPr="008157B6" w:rsidRDefault="008157B6" w:rsidP="008157B6">
            <w:pPr>
              <w:tabs>
                <w:tab w:val="left" w:pos="4215"/>
              </w:tabs>
            </w:pPr>
            <w:r>
              <w:tab/>
            </w:r>
          </w:p>
        </w:tc>
      </w:tr>
    </w:tbl>
    <w:p w14:paraId="7D82C5DD" w14:textId="77777777" w:rsidR="004B3A17" w:rsidRDefault="004B3A17" w:rsidP="006E7A19">
      <w:pPr>
        <w:widowControl w:val="0"/>
        <w:rPr>
          <w:rFonts w:ascii="Bitter" w:hAnsi="Bitter" w:cs="Arial"/>
          <w:b/>
          <w:bCs/>
          <w:smallCaps/>
          <w:sz w:val="44"/>
          <w:szCs w:val="44"/>
          <w14:ligatures w14:val="none"/>
        </w:rPr>
      </w:pPr>
    </w:p>
    <w:sectPr w:rsidR="004B3A17" w:rsidSect="008157B6">
      <w:head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CFF63" w14:textId="77777777" w:rsidR="00E46664" w:rsidRDefault="00E46664" w:rsidP="00427DEE">
      <w:r>
        <w:separator/>
      </w:r>
    </w:p>
  </w:endnote>
  <w:endnote w:type="continuationSeparator" w:id="0">
    <w:p w14:paraId="00AB69F5" w14:textId="77777777" w:rsidR="00E46664" w:rsidRDefault="00E46664" w:rsidP="0042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itter">
    <w:panose1 w:val="02000000000000000000"/>
    <w:charset w:val="00"/>
    <w:family w:val="auto"/>
    <w:pitch w:val="variable"/>
    <w:sig w:usb0="800000AF" w:usb1="4000204A" w:usb2="00000000" w:usb3="00000000" w:csb0="00000091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C7B5C" w14:textId="77777777" w:rsidR="00E46664" w:rsidRDefault="00E46664" w:rsidP="00427DEE">
      <w:r>
        <w:separator/>
      </w:r>
    </w:p>
  </w:footnote>
  <w:footnote w:type="continuationSeparator" w:id="0">
    <w:p w14:paraId="312A45A0" w14:textId="77777777" w:rsidR="00E46664" w:rsidRDefault="00E46664" w:rsidP="00427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964DB" w14:textId="59016B85" w:rsidR="00E46664" w:rsidRDefault="00E46664">
    <w:pPr>
      <w:pStyle w:val="Sidehoved"/>
    </w:pPr>
    <w:r w:rsidRPr="00674F31">
      <w:rPr>
        <w:rFonts w:ascii="Bitter" w:hAnsi="Bitter" w:cs="Arial"/>
        <w:b/>
        <w:bCs/>
        <w:caps/>
        <w:noProof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2686C0A2" wp14:editId="3462ACD1">
          <wp:simplePos x="0" y="0"/>
          <wp:positionH relativeFrom="margin">
            <wp:posOffset>5495925</wp:posOffset>
          </wp:positionH>
          <wp:positionV relativeFrom="paragraph">
            <wp:posOffset>-324485</wp:posOffset>
          </wp:positionV>
          <wp:extent cx="1039938" cy="1498330"/>
          <wp:effectExtent l="0" t="0" r="8255" b="6985"/>
          <wp:wrapNone/>
          <wp:docPr id="1" name="Billede 1" descr="R:\Dokumenter\TIA\Designmanual\Logo\Århus-Omegn-logooplæ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Dokumenter\TIA\Designmanual\Logo\Århus-Omegn-logooplæ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7" b="8358"/>
                  <a:stretch/>
                </pic:blipFill>
                <pic:spPr bwMode="auto">
                  <a:xfrm>
                    <a:off x="0" y="0"/>
                    <a:ext cx="1039938" cy="1498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55644"/>
    <w:multiLevelType w:val="hybridMultilevel"/>
    <w:tmpl w:val="2AFEDA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C4C4C"/>
    <w:multiLevelType w:val="hybridMultilevel"/>
    <w:tmpl w:val="8610AC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D3"/>
    <w:rsid w:val="0000564A"/>
    <w:rsid w:val="000C126F"/>
    <w:rsid w:val="00107770"/>
    <w:rsid w:val="00110973"/>
    <w:rsid w:val="001800E8"/>
    <w:rsid w:val="001870A3"/>
    <w:rsid w:val="002021A1"/>
    <w:rsid w:val="00215747"/>
    <w:rsid w:val="00231674"/>
    <w:rsid w:val="00244808"/>
    <w:rsid w:val="00310A22"/>
    <w:rsid w:val="00335528"/>
    <w:rsid w:val="003403E7"/>
    <w:rsid w:val="00345966"/>
    <w:rsid w:val="00364B5E"/>
    <w:rsid w:val="003C4EF4"/>
    <w:rsid w:val="003D0DFC"/>
    <w:rsid w:val="003D4D47"/>
    <w:rsid w:val="00427DEE"/>
    <w:rsid w:val="00444B07"/>
    <w:rsid w:val="00463258"/>
    <w:rsid w:val="004B3A17"/>
    <w:rsid w:val="004F2E3C"/>
    <w:rsid w:val="005302CB"/>
    <w:rsid w:val="00531882"/>
    <w:rsid w:val="00630846"/>
    <w:rsid w:val="00640413"/>
    <w:rsid w:val="00680A50"/>
    <w:rsid w:val="006E7A19"/>
    <w:rsid w:val="007D43D3"/>
    <w:rsid w:val="007D4C06"/>
    <w:rsid w:val="008157B6"/>
    <w:rsid w:val="0087292F"/>
    <w:rsid w:val="008902BA"/>
    <w:rsid w:val="008B35DC"/>
    <w:rsid w:val="008E120A"/>
    <w:rsid w:val="00922A18"/>
    <w:rsid w:val="00933588"/>
    <w:rsid w:val="009C06D2"/>
    <w:rsid w:val="00A72460"/>
    <w:rsid w:val="00AB4624"/>
    <w:rsid w:val="00B110F8"/>
    <w:rsid w:val="00B20A6A"/>
    <w:rsid w:val="00B76593"/>
    <w:rsid w:val="00BF6D55"/>
    <w:rsid w:val="00C25816"/>
    <w:rsid w:val="00C335E0"/>
    <w:rsid w:val="00C9518F"/>
    <w:rsid w:val="00C96D91"/>
    <w:rsid w:val="00CD3232"/>
    <w:rsid w:val="00D73ADB"/>
    <w:rsid w:val="00DB4220"/>
    <w:rsid w:val="00DC159C"/>
    <w:rsid w:val="00DC256C"/>
    <w:rsid w:val="00DE41D0"/>
    <w:rsid w:val="00DE4DC7"/>
    <w:rsid w:val="00DF6890"/>
    <w:rsid w:val="00E27DAD"/>
    <w:rsid w:val="00E42113"/>
    <w:rsid w:val="00E44AC0"/>
    <w:rsid w:val="00E46664"/>
    <w:rsid w:val="00E50D1E"/>
    <w:rsid w:val="00E7186D"/>
    <w:rsid w:val="00EF5276"/>
    <w:rsid w:val="00F12EBD"/>
    <w:rsid w:val="00F529F9"/>
    <w:rsid w:val="00FA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B68591E"/>
  <w15:chartTrackingRefBased/>
  <w15:docId w15:val="{AD8CC40F-3517-4B46-B350-312EC467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7D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a-DK"/>
      <w14:ligatures w14:val="standard"/>
      <w14:cntxtAlts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3A17"/>
    <w:pPr>
      <w:keepNext/>
      <w:keepLines/>
      <w:spacing w:after="100" w:line="280" w:lineRule="atLeast"/>
      <w:jc w:val="both"/>
      <w:outlineLvl w:val="0"/>
    </w:pPr>
    <w:rPr>
      <w:rFonts w:ascii="Calibri" w:eastAsiaTheme="majorEastAsia" w:hAnsi="Calibri" w:cstheme="majorBidi"/>
      <w:b/>
      <w:bCs/>
      <w:color w:val="auto"/>
      <w:kern w:val="0"/>
      <w:sz w:val="32"/>
      <w:szCs w:val="28"/>
      <w:lang w:eastAsia="en-US"/>
      <w14:ligatures w14:val="none"/>
      <w14:cntxtAlts w14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870A3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31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8729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27D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27DEE"/>
    <w:rPr>
      <w:rFonts w:ascii="Times New Roman" w:eastAsia="Times New Roman" w:hAnsi="Times New Roman" w:cs="Times New Roman"/>
      <w:color w:val="000000"/>
      <w:kern w:val="28"/>
      <w:sz w:val="20"/>
      <w:szCs w:val="20"/>
      <w:lang w:eastAsia="da-DK"/>
      <w14:ligatures w14:val="standard"/>
      <w14:cntxtAlts/>
    </w:rPr>
  </w:style>
  <w:style w:type="paragraph" w:styleId="Sidefod">
    <w:name w:val="footer"/>
    <w:basedOn w:val="Normal"/>
    <w:link w:val="SidefodTegn"/>
    <w:uiPriority w:val="99"/>
    <w:unhideWhenUsed/>
    <w:rsid w:val="00427D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27DEE"/>
    <w:rPr>
      <w:rFonts w:ascii="Times New Roman" w:eastAsia="Times New Roman" w:hAnsi="Times New Roman" w:cs="Times New Roman"/>
      <w:color w:val="000000"/>
      <w:kern w:val="28"/>
      <w:sz w:val="20"/>
      <w:szCs w:val="20"/>
      <w:lang w:eastAsia="da-DK"/>
      <w14:ligatures w14:val="standard"/>
      <w14:cntxtAlts/>
    </w:rPr>
  </w:style>
  <w:style w:type="paragraph" w:styleId="Listeafsnit">
    <w:name w:val="List Paragraph"/>
    <w:basedOn w:val="Normal"/>
    <w:uiPriority w:val="34"/>
    <w:qFormat/>
    <w:rsid w:val="008E120A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B3A17"/>
    <w:rPr>
      <w:rFonts w:ascii="Calibri" w:eastAsiaTheme="majorEastAsia" w:hAnsi="Calibri" w:cstheme="majorBidi"/>
      <w:b/>
      <w:bCs/>
      <w:sz w:val="32"/>
      <w:szCs w:val="28"/>
    </w:rPr>
  </w:style>
  <w:style w:type="character" w:styleId="Pladsholdertekst">
    <w:name w:val="Placeholder Text"/>
    <w:basedOn w:val="Standardskrifttypeiafsnit"/>
    <w:uiPriority w:val="99"/>
    <w:semiHidden/>
    <w:rsid w:val="004B3A17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4B3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lag@aarhusomegn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197;O%20skabeloner%202016_nyt%20design\Wordskabeloner\afdelingsm&#248;de_indkaldelse_2016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590B4-8326-4340-A734-B20044BF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afdelingsmøde_indkaldelse_2016</Template>
  <TotalTime>74</TotalTime>
  <Pages>1</Pages>
  <Words>223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Karina Kahr;hab@aarhusomegn.dk</dc:creator>
  <cp:keywords/>
  <dc:description/>
  <cp:lastModifiedBy>Hanne Beyer</cp:lastModifiedBy>
  <cp:revision>13</cp:revision>
  <cp:lastPrinted>2022-07-05T11:11:00Z</cp:lastPrinted>
  <dcterms:created xsi:type="dcterms:W3CDTF">2022-04-21T11:25:00Z</dcterms:created>
  <dcterms:modified xsi:type="dcterms:W3CDTF">2023-04-25T09:46:00Z</dcterms:modified>
</cp:coreProperties>
</file>